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4096" w14:textId="1E4DB3D7" w:rsidR="00320315" w:rsidRPr="004C7AE1" w:rsidRDefault="004D417C" w:rsidP="00320315">
      <w:pPr>
        <w:spacing w:after="100"/>
        <w:rPr>
          <w:rFonts w:ascii="Aptos ExtraBold" w:hAnsi="Aptos ExtraBold" w:cs="Arial"/>
          <w:sz w:val="32"/>
          <w:szCs w:val="32"/>
          <w:lang w:val="fr-CH"/>
        </w:rPr>
      </w:pPr>
      <w:r w:rsidRPr="004C7AE1">
        <w:rPr>
          <w:rFonts w:ascii="Aptos ExtraBold" w:hAnsi="Aptos ExtraBold" w:cs="Arial"/>
          <w:sz w:val="32"/>
          <w:szCs w:val="32"/>
          <w:lang w:val="fr-CH"/>
        </w:rPr>
        <w:t>Demande de changement de discipline sportive/2e carrière</w:t>
      </w:r>
    </w:p>
    <w:p w14:paraId="07C58C3E" w14:textId="0C03AC7C" w:rsidR="00320315" w:rsidRPr="004C7AE1" w:rsidRDefault="002C776C" w:rsidP="00320315">
      <w:pPr>
        <w:rPr>
          <w:rFonts w:ascii="Aptos ExtraBold" w:hAnsi="Aptos ExtraBold" w:cs="Arial"/>
          <w:sz w:val="24"/>
          <w:szCs w:val="24"/>
          <w:lang w:val="fr-CH"/>
        </w:rPr>
      </w:pPr>
      <w:r w:rsidRPr="004C7AE1">
        <w:rPr>
          <w:rFonts w:ascii="Aptos ExtraBold" w:hAnsi="Aptos ExtraBold" w:cs="Arial"/>
          <w:sz w:val="24"/>
          <w:szCs w:val="24"/>
          <w:lang w:val="fr-CH"/>
        </w:rPr>
        <w:t>Attribution du statut de cadre dans une autre discipline</w:t>
      </w:r>
    </w:p>
    <w:p w14:paraId="40A1E085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1D2F186C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32C8B35D" w14:textId="07F112C7" w:rsidR="00320315" w:rsidRPr="004C7AE1" w:rsidRDefault="002C776C" w:rsidP="00320315">
      <w:pPr>
        <w:pBdr>
          <w:bottom w:val="single" w:sz="4" w:space="1" w:color="auto"/>
        </w:pBdr>
        <w:tabs>
          <w:tab w:val="left" w:pos="1985"/>
        </w:tabs>
        <w:spacing w:after="100" w:line="280" w:lineRule="exact"/>
        <w:rPr>
          <w:rFonts w:ascii="Aptos" w:hAnsi="Aptos" w:cs="Arial"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Remarque</w:t>
      </w:r>
    </w:p>
    <w:p w14:paraId="442BAF7C" w14:textId="77777777" w:rsidR="00DC5544" w:rsidRPr="004C7AE1" w:rsidRDefault="00DC5544" w:rsidP="00DC5544">
      <w:pPr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t>Les copies des tests de performance des deux dernières années doivent être jointes à cette demande. Dans le cas contraire, l'athlète peut autoriser SSFR à réclamer ces documents à la Médecine du sport de Nottwil.</w:t>
      </w:r>
    </w:p>
    <w:p w14:paraId="5AF7FC31" w14:textId="02C7F616" w:rsidR="00DC5544" w:rsidRPr="004C7AE1" w:rsidRDefault="00DC5544" w:rsidP="00DC5544">
      <w:pPr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t xml:space="preserve">La demande doit être soumise à SSFR à l'attention du manager du sport de la nouvelle discipline sportive d'ici le </w:t>
      </w:r>
      <w:r w:rsidRPr="004C7AE1">
        <w:rPr>
          <w:rFonts w:ascii="Aptos" w:hAnsi="Aptos" w:cs="Arial"/>
          <w:b/>
          <w:sz w:val="20"/>
          <w:lang w:val="fr-CH"/>
        </w:rPr>
        <w:t>31 août</w:t>
      </w:r>
      <w:r w:rsidRPr="004C7AE1">
        <w:rPr>
          <w:rFonts w:ascii="Aptos" w:hAnsi="Aptos" w:cs="Arial"/>
          <w:bCs/>
          <w:sz w:val="20"/>
          <w:lang w:val="fr-CH"/>
        </w:rPr>
        <w:t xml:space="preserve"> au plus tard pour l'année suivante (sports d'été) et d'ici le </w:t>
      </w:r>
      <w:r w:rsidRPr="004C7AE1">
        <w:rPr>
          <w:rFonts w:ascii="Aptos" w:hAnsi="Aptos" w:cs="Arial"/>
          <w:b/>
          <w:sz w:val="20"/>
          <w:lang w:val="fr-CH"/>
        </w:rPr>
        <w:t>31 janvier</w:t>
      </w:r>
      <w:r w:rsidRPr="004C7AE1">
        <w:rPr>
          <w:rFonts w:ascii="Aptos" w:hAnsi="Aptos" w:cs="Arial"/>
          <w:bCs/>
          <w:sz w:val="20"/>
          <w:lang w:val="fr-CH"/>
        </w:rPr>
        <w:t xml:space="preserve"> au plus tard pour la saison suivante (sports d'hiver).</w:t>
      </w:r>
    </w:p>
    <w:p w14:paraId="560B83DD" w14:textId="59DCA007" w:rsidR="00320315" w:rsidRPr="004C7AE1" w:rsidRDefault="00DC5544" w:rsidP="00DC5544">
      <w:pPr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/>
          <w:sz w:val="20"/>
          <w:lang w:val="fr-CH"/>
        </w:rPr>
        <w:t xml:space="preserve">Marche à </w:t>
      </w:r>
      <w:proofErr w:type="gramStart"/>
      <w:r w:rsidRPr="004C7AE1">
        <w:rPr>
          <w:rFonts w:ascii="Aptos" w:hAnsi="Aptos" w:cs="Arial"/>
          <w:b/>
          <w:sz w:val="20"/>
          <w:lang w:val="fr-CH"/>
        </w:rPr>
        <w:t>suivre</w:t>
      </w:r>
      <w:r w:rsidRPr="004C7AE1">
        <w:rPr>
          <w:rFonts w:ascii="Aptos" w:hAnsi="Aptos" w:cs="Arial"/>
          <w:bCs/>
          <w:sz w:val="20"/>
          <w:lang w:val="fr-CH"/>
        </w:rPr>
        <w:t>:</w:t>
      </w:r>
      <w:proofErr w:type="gramEnd"/>
      <w:r w:rsidRPr="004C7AE1">
        <w:rPr>
          <w:rFonts w:ascii="Aptos" w:hAnsi="Aptos" w:cs="Arial"/>
          <w:bCs/>
          <w:sz w:val="20"/>
          <w:lang w:val="fr-CH"/>
        </w:rPr>
        <w:t xml:space="preserve"> Athlète &gt; SSFR &gt; Entraîneur national &gt; SSFR</w:t>
      </w:r>
    </w:p>
    <w:p w14:paraId="12CE9FB0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1BD0D3B8" w14:textId="23205166" w:rsidR="00320315" w:rsidRPr="004C7AE1" w:rsidRDefault="000027E8" w:rsidP="00320315">
      <w:pPr>
        <w:pBdr>
          <w:bottom w:val="single" w:sz="4" w:space="1" w:color="auto"/>
        </w:pBdr>
        <w:tabs>
          <w:tab w:val="left" w:pos="1985"/>
        </w:tabs>
        <w:spacing w:after="100"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Identité</w:t>
      </w:r>
    </w:p>
    <w:p w14:paraId="3556F6D6" w14:textId="604BC2EE" w:rsidR="00320315" w:rsidRPr="004C7AE1" w:rsidRDefault="000027E8" w:rsidP="00320315">
      <w:pPr>
        <w:tabs>
          <w:tab w:val="left" w:pos="1985"/>
          <w:tab w:val="left" w:pos="5103"/>
          <w:tab w:val="left" w:pos="6237"/>
        </w:tabs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t>Nom, prénom</w:t>
      </w:r>
      <w:r w:rsidR="00320315" w:rsidRPr="004C7AE1">
        <w:rPr>
          <w:rFonts w:ascii="Aptos" w:hAnsi="Aptos" w:cs="Arial"/>
          <w:bCs/>
          <w:sz w:val="20"/>
          <w:lang w:val="fr-CH"/>
        </w:rPr>
        <w:tab/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0315"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="00320315" w:rsidRPr="004C7AE1">
        <w:rPr>
          <w:rFonts w:ascii="Aptos" w:hAnsi="Aptos" w:cs="Arial"/>
          <w:bCs/>
          <w:sz w:val="20"/>
          <w:lang w:val="fr-CH"/>
        </w:rPr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0"/>
      <w:r w:rsidR="00320315" w:rsidRPr="004C7AE1">
        <w:rPr>
          <w:rFonts w:ascii="Aptos" w:hAnsi="Aptos" w:cs="Arial"/>
          <w:bCs/>
          <w:sz w:val="20"/>
          <w:lang w:val="fr-CH"/>
        </w:rPr>
        <w:tab/>
      </w:r>
      <w:r w:rsidRPr="004C7AE1">
        <w:rPr>
          <w:rFonts w:ascii="Aptos" w:hAnsi="Aptos" w:cs="Arial"/>
          <w:bCs/>
          <w:sz w:val="20"/>
          <w:lang w:val="fr-CH"/>
        </w:rPr>
        <w:t>Téléphone</w:t>
      </w:r>
      <w:r w:rsidR="00320315" w:rsidRPr="004C7AE1">
        <w:rPr>
          <w:rFonts w:ascii="Aptos" w:hAnsi="Aptos" w:cs="Arial"/>
          <w:bCs/>
          <w:sz w:val="20"/>
          <w:lang w:val="fr-CH"/>
        </w:rPr>
        <w:tab/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0315"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="00320315" w:rsidRPr="004C7AE1">
        <w:rPr>
          <w:rFonts w:ascii="Aptos" w:hAnsi="Aptos" w:cs="Arial"/>
          <w:bCs/>
          <w:sz w:val="20"/>
          <w:lang w:val="fr-CH"/>
        </w:rPr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1"/>
    </w:p>
    <w:p w14:paraId="64484409" w14:textId="78576A61" w:rsidR="00320315" w:rsidRPr="004C7AE1" w:rsidRDefault="000027E8" w:rsidP="00320315">
      <w:pPr>
        <w:tabs>
          <w:tab w:val="left" w:pos="1985"/>
          <w:tab w:val="left" w:pos="5103"/>
          <w:tab w:val="left" w:pos="6237"/>
        </w:tabs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t>Date de naissance</w:t>
      </w:r>
      <w:r w:rsidR="00320315" w:rsidRPr="004C7AE1">
        <w:rPr>
          <w:rFonts w:ascii="Aptos" w:hAnsi="Aptos" w:cs="Arial"/>
          <w:bCs/>
          <w:sz w:val="20"/>
          <w:lang w:val="fr-CH"/>
        </w:rPr>
        <w:tab/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0315"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="00320315" w:rsidRPr="004C7AE1">
        <w:rPr>
          <w:rFonts w:ascii="Aptos" w:hAnsi="Aptos" w:cs="Arial"/>
          <w:bCs/>
          <w:sz w:val="20"/>
          <w:lang w:val="fr-CH"/>
        </w:rPr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2"/>
      <w:r w:rsidR="00320315" w:rsidRPr="004C7AE1">
        <w:rPr>
          <w:rFonts w:ascii="Aptos" w:hAnsi="Aptos" w:cs="Arial"/>
          <w:bCs/>
          <w:sz w:val="20"/>
          <w:lang w:val="fr-CH"/>
        </w:rPr>
        <w:tab/>
      </w:r>
      <w:r w:rsidRPr="004C7AE1">
        <w:rPr>
          <w:rFonts w:ascii="Aptos" w:hAnsi="Aptos" w:cs="Arial"/>
          <w:bCs/>
          <w:sz w:val="20"/>
          <w:lang w:val="fr-CH"/>
        </w:rPr>
        <w:t>Courriel</w:t>
      </w:r>
      <w:r w:rsidRPr="004C7AE1">
        <w:rPr>
          <w:rFonts w:ascii="Aptos" w:hAnsi="Aptos" w:cs="Arial"/>
          <w:bCs/>
          <w:sz w:val="20"/>
          <w:lang w:val="fr-CH"/>
        </w:rPr>
        <w:tab/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0315"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="00320315" w:rsidRPr="004C7AE1">
        <w:rPr>
          <w:rFonts w:ascii="Aptos" w:hAnsi="Aptos" w:cs="Arial"/>
          <w:bCs/>
          <w:sz w:val="20"/>
          <w:lang w:val="fr-CH"/>
        </w:rPr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="00320315"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3"/>
    </w:p>
    <w:p w14:paraId="4366F45F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5FB9B7F4" w14:textId="0A34BE46" w:rsidR="00320315" w:rsidRPr="004C7AE1" w:rsidRDefault="000027E8" w:rsidP="00320315">
      <w:pPr>
        <w:pBdr>
          <w:bottom w:val="single" w:sz="4" w:space="1" w:color="auto"/>
        </w:pBdr>
        <w:tabs>
          <w:tab w:val="left" w:pos="1985"/>
        </w:tabs>
        <w:spacing w:after="100"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Situation actuelle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350828F2" w14:textId="77777777" w:rsidTr="006A0344">
        <w:tc>
          <w:tcPr>
            <w:tcW w:w="4248" w:type="dxa"/>
          </w:tcPr>
          <w:p w14:paraId="72D2E481" w14:textId="5D4A8879" w:rsidR="00320315" w:rsidRPr="004C7AE1" w:rsidRDefault="00E62AB1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Discipline sportive actuelle</w:t>
            </w:r>
          </w:p>
        </w:tc>
        <w:tc>
          <w:tcPr>
            <w:tcW w:w="5522" w:type="dxa"/>
          </w:tcPr>
          <w:p w14:paraId="1F95130A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4"/>
          </w:p>
        </w:tc>
      </w:tr>
      <w:tr w:rsidR="00320315" w:rsidRPr="004C7AE1" w14:paraId="15D5A64C" w14:textId="77777777" w:rsidTr="006A0344">
        <w:tc>
          <w:tcPr>
            <w:tcW w:w="4248" w:type="dxa"/>
          </w:tcPr>
          <w:p w14:paraId="15179C3D" w14:textId="74996330" w:rsidR="00320315" w:rsidRPr="004C7AE1" w:rsidRDefault="00752062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Statut de cadre dans la discipline actuelle</w:t>
            </w:r>
          </w:p>
        </w:tc>
        <w:tc>
          <w:tcPr>
            <w:tcW w:w="5522" w:type="dxa"/>
          </w:tcPr>
          <w:p w14:paraId="45D19F36" w14:textId="3C38D406" w:rsidR="00320315" w:rsidRPr="004C7AE1" w:rsidRDefault="00320315" w:rsidP="006A0344">
            <w:pPr>
              <w:tabs>
                <w:tab w:val="left" w:pos="1307"/>
                <w:tab w:val="left" w:pos="3858"/>
              </w:tabs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FORMCHECKBOX </w:instrText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5"/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="007408D9" w:rsidRPr="004C7AE1">
              <w:rPr>
                <w:rFonts w:ascii="Aptos" w:hAnsi="Aptos" w:cs="Arial"/>
                <w:bCs/>
                <w:sz w:val="20"/>
                <w:lang w:val="fr-CH"/>
              </w:rPr>
              <w:t>Cadre A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FORMCHECKBOX </w:instrText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6"/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="007408D9" w:rsidRPr="004C7AE1">
              <w:rPr>
                <w:rFonts w:ascii="Aptos" w:hAnsi="Aptos" w:cs="Arial"/>
                <w:bCs/>
                <w:sz w:val="20"/>
                <w:lang w:val="fr-CH"/>
              </w:rPr>
              <w:t>Équipe nationale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FORMCHECKBOX </w:instrText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7"/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="007408D9" w:rsidRPr="004C7AE1">
              <w:rPr>
                <w:rFonts w:ascii="Aptos" w:hAnsi="Aptos" w:cs="Arial"/>
                <w:bCs/>
                <w:sz w:val="20"/>
                <w:lang w:val="fr-CH"/>
              </w:rPr>
              <w:t>Aucun</w:t>
            </w:r>
          </w:p>
        </w:tc>
      </w:tr>
      <w:tr w:rsidR="00320315" w:rsidRPr="004C7AE1" w14:paraId="016CF391" w14:textId="77777777" w:rsidTr="006A0344">
        <w:tc>
          <w:tcPr>
            <w:tcW w:w="4248" w:type="dxa"/>
          </w:tcPr>
          <w:p w14:paraId="4059769E" w14:textId="334070F9" w:rsidR="00320315" w:rsidRPr="004C7AE1" w:rsidRDefault="00EF4B9A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Dernière affiliation au cadre (année/saison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43287067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0EC7E5F2" w14:textId="77777777" w:rsidTr="006A0344">
        <w:tc>
          <w:tcPr>
            <w:tcW w:w="4248" w:type="dxa"/>
          </w:tcPr>
          <w:p w14:paraId="4BC8B47A" w14:textId="0D8BBA79" w:rsidR="00320315" w:rsidRPr="004C7AE1" w:rsidRDefault="004E6808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Parcours sportif</w:t>
            </w:r>
          </w:p>
        </w:tc>
        <w:tc>
          <w:tcPr>
            <w:tcW w:w="5522" w:type="dxa"/>
          </w:tcPr>
          <w:p w14:paraId="6DC08C01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7BFFD259" w14:textId="77777777" w:rsidTr="006A0344">
        <w:tc>
          <w:tcPr>
            <w:tcW w:w="4248" w:type="dxa"/>
          </w:tcPr>
          <w:p w14:paraId="25CD37D4" w14:textId="6287E50F" w:rsidR="00320315" w:rsidRPr="004C7AE1" w:rsidRDefault="007408D9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Situation </w:t>
            </w:r>
            <w:r w:rsidR="004C7AE1" w:rsidRPr="004C7AE1">
              <w:rPr>
                <w:rFonts w:ascii="Aptos" w:hAnsi="Aptos" w:cs="Arial"/>
                <w:bCs/>
                <w:sz w:val="20"/>
                <w:lang w:val="fr-CH"/>
              </w:rPr>
              <w:t>professionnelle</w:t>
            </w:r>
          </w:p>
        </w:tc>
        <w:tc>
          <w:tcPr>
            <w:tcW w:w="5522" w:type="dxa"/>
          </w:tcPr>
          <w:p w14:paraId="4CE37B5C" w14:textId="65116706" w:rsidR="00320315" w:rsidRPr="004C7AE1" w:rsidRDefault="007408D9" w:rsidP="006A0344">
            <w:pPr>
              <w:tabs>
                <w:tab w:val="left" w:pos="1307"/>
                <w:tab w:val="left" w:pos="2441"/>
              </w:tabs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proofErr w:type="gramStart"/>
            <w:r w:rsidRPr="004C7AE1">
              <w:rPr>
                <w:rFonts w:ascii="Aptos" w:hAnsi="Aptos" w:cs="Arial"/>
                <w:bCs/>
                <w:sz w:val="20"/>
                <w:lang w:val="fr-CH"/>
              </w:rPr>
              <w:t>Actif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:</w:t>
            </w:r>
            <w:proofErr w:type="gramEnd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FORMCHECKBOX </w:instrText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8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t>oui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FORMCHECKBOX </w:instrText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D105EA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9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t>non</w:t>
            </w:r>
          </w:p>
          <w:p w14:paraId="4E004CDE" w14:textId="57D6CEB4" w:rsidR="00320315" w:rsidRPr="004C7AE1" w:rsidRDefault="007408D9" w:rsidP="007408D9">
            <w:pPr>
              <w:tabs>
                <w:tab w:val="left" w:pos="3716"/>
              </w:tabs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Taux d'occupation en </w:t>
            </w:r>
            <w:proofErr w:type="gramStart"/>
            <w:r w:rsidRPr="004C7AE1">
              <w:rPr>
                <w:rFonts w:ascii="Aptos" w:hAnsi="Aptos" w:cs="Arial"/>
                <w:bCs/>
                <w:sz w:val="20"/>
                <w:lang w:val="fr-CH"/>
              </w:rPr>
              <w:t>pourcentage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:</w:t>
            </w:r>
            <w:proofErr w:type="gramEnd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 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10"/>
          </w:p>
          <w:p w14:paraId="7C91AF52" w14:textId="07D151C9" w:rsidR="00320315" w:rsidRPr="004C7AE1" w:rsidRDefault="007408D9" w:rsidP="006A0344">
            <w:pPr>
              <w:tabs>
                <w:tab w:val="left" w:pos="2441"/>
              </w:tabs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 xml:space="preserve">Changements </w:t>
            </w:r>
            <w:proofErr w:type="gramStart"/>
            <w:r w:rsidRPr="004C7AE1">
              <w:rPr>
                <w:rFonts w:ascii="Aptos" w:hAnsi="Aptos" w:cs="Arial"/>
                <w:bCs/>
                <w:sz w:val="20"/>
                <w:lang w:val="fr-CH"/>
              </w:rPr>
              <w:t>envisagées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:</w:t>
            </w:r>
            <w:proofErr w:type="gramEnd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  <w:bookmarkEnd w:id="11"/>
          </w:p>
        </w:tc>
      </w:tr>
    </w:tbl>
    <w:p w14:paraId="2035A063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4456B9C6" w14:textId="370BE2E6" w:rsidR="00320315" w:rsidRPr="004C7AE1" w:rsidRDefault="007408D9" w:rsidP="00320315">
      <w:pPr>
        <w:pBdr>
          <w:bottom w:val="single" w:sz="4" w:space="1" w:color="auto"/>
        </w:pBdr>
        <w:tabs>
          <w:tab w:val="left" w:pos="1985"/>
        </w:tabs>
        <w:spacing w:after="100"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Situation prévue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235E1F03" w14:textId="77777777" w:rsidTr="006A0344">
        <w:tc>
          <w:tcPr>
            <w:tcW w:w="4248" w:type="dxa"/>
          </w:tcPr>
          <w:p w14:paraId="4E21C987" w14:textId="5890FDBF" w:rsidR="00320315" w:rsidRPr="004C7AE1" w:rsidRDefault="00DE08C2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Nouvelle discipline sportive</w:t>
            </w:r>
          </w:p>
        </w:tc>
        <w:tc>
          <w:tcPr>
            <w:tcW w:w="5522" w:type="dxa"/>
          </w:tcPr>
          <w:p w14:paraId="013D2FC4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270F4224" w14:textId="77777777" w:rsidTr="006A0344">
        <w:tc>
          <w:tcPr>
            <w:tcW w:w="4248" w:type="dxa"/>
          </w:tcPr>
          <w:p w14:paraId="6CD88164" w14:textId="2C4E5917" w:rsidR="00320315" w:rsidRPr="004C7AE1" w:rsidRDefault="004950C0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Date du changement au</w:t>
            </w:r>
          </w:p>
        </w:tc>
        <w:tc>
          <w:tcPr>
            <w:tcW w:w="5522" w:type="dxa"/>
          </w:tcPr>
          <w:p w14:paraId="48E8D3B9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4AE893BC" w14:textId="77777777" w:rsidTr="006A0344">
        <w:tc>
          <w:tcPr>
            <w:tcW w:w="4248" w:type="dxa"/>
          </w:tcPr>
          <w:p w14:paraId="0F692211" w14:textId="062F0EF9" w:rsidR="00320315" w:rsidRPr="004C7AE1" w:rsidRDefault="005C44E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Entraîneur personnel envisagé</w:t>
            </w:r>
          </w:p>
        </w:tc>
        <w:tc>
          <w:tcPr>
            <w:tcW w:w="5522" w:type="dxa"/>
          </w:tcPr>
          <w:p w14:paraId="4F4CA87D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0076841A" w14:textId="77777777" w:rsidTr="006A0344">
        <w:tc>
          <w:tcPr>
            <w:tcW w:w="4248" w:type="dxa"/>
          </w:tcPr>
          <w:p w14:paraId="57786258" w14:textId="6199DF8E" w:rsidR="00320315" w:rsidRPr="004C7AE1" w:rsidRDefault="00C31D5D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Classification probable</w:t>
            </w:r>
          </w:p>
        </w:tc>
        <w:tc>
          <w:tcPr>
            <w:tcW w:w="5522" w:type="dxa"/>
          </w:tcPr>
          <w:p w14:paraId="4061BC03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</w:tbl>
    <w:p w14:paraId="5DB69815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40F55823" w14:textId="209A1FD8" w:rsidR="00320315" w:rsidRPr="004C7AE1" w:rsidRDefault="00C31D5D" w:rsidP="00320315">
      <w:pPr>
        <w:pBdr>
          <w:bottom w:val="single" w:sz="4" w:space="1" w:color="auto"/>
        </w:pBdr>
        <w:tabs>
          <w:tab w:val="left" w:pos="1985"/>
        </w:tabs>
        <w:spacing w:after="100"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Objectifs et Mesures</w:t>
      </w:r>
    </w:p>
    <w:p w14:paraId="1F431B59" w14:textId="56803AB8" w:rsidR="00320315" w:rsidRPr="004C7AE1" w:rsidRDefault="00EE3AA2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Objectifs mesurables/Étapes importantes après le changement de discipline sportive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7F629BA5" w14:textId="77777777" w:rsidTr="006A0344">
        <w:tc>
          <w:tcPr>
            <w:tcW w:w="4248" w:type="dxa"/>
          </w:tcPr>
          <w:p w14:paraId="6C7CD6A2" w14:textId="6E6B4708" w:rsidR="00320315" w:rsidRPr="004C7AE1" w:rsidRDefault="00917E77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bookmarkStart w:id="12" w:name="_Hlk203486429"/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court terme (les deux prochaines saisons)</w:t>
            </w:r>
          </w:p>
        </w:tc>
        <w:tc>
          <w:tcPr>
            <w:tcW w:w="5522" w:type="dxa"/>
          </w:tcPr>
          <w:p w14:paraId="0C42F2A0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37916C8F" w14:textId="77777777" w:rsidTr="006A0344">
        <w:tc>
          <w:tcPr>
            <w:tcW w:w="4248" w:type="dxa"/>
          </w:tcPr>
          <w:p w14:paraId="04F9F9A3" w14:textId="43AFC2C6" w:rsidR="00320315" w:rsidRPr="004C7AE1" w:rsidRDefault="00FF7F45" w:rsidP="006A0344">
            <w:pPr>
              <w:spacing w:line="280" w:lineRule="exact"/>
              <w:ind w:left="28"/>
              <w:rPr>
                <w:rFonts w:ascii="Aptos" w:hAnsi="Aptos" w:cs="Arial"/>
                <w:bCs/>
                <w:spacing w:val="-6"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pacing w:val="-6"/>
                <w:sz w:val="20"/>
                <w:lang w:val="fr-CH"/>
              </w:rPr>
              <w:t>À moyen terme (les quatre prochaines saisons</w:t>
            </w:r>
            <w:r w:rsidR="00320315" w:rsidRPr="004C7AE1">
              <w:rPr>
                <w:rFonts w:ascii="Aptos" w:hAnsi="Aptos" w:cs="Arial"/>
                <w:bCs/>
                <w:spacing w:val="-6"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04EA9CE3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29037EA1" w14:textId="77777777" w:rsidTr="006A0344">
        <w:tc>
          <w:tcPr>
            <w:tcW w:w="4248" w:type="dxa"/>
          </w:tcPr>
          <w:p w14:paraId="60FE7759" w14:textId="17D3AACD" w:rsidR="00320315" w:rsidRPr="004C7AE1" w:rsidRDefault="00D97DE6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long terme (après plus de quatre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1D358386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bookmarkEnd w:id="12"/>
    </w:tbl>
    <w:p w14:paraId="061D9CE4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3918855C" w14:textId="5CFD5E54" w:rsidR="00320315" w:rsidRPr="004C7AE1" w:rsidRDefault="00B652A1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Mesures à prendre pour atteindre les objectifs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6C5231D0" w14:textId="77777777" w:rsidTr="006A0344">
        <w:tc>
          <w:tcPr>
            <w:tcW w:w="4248" w:type="dxa"/>
          </w:tcPr>
          <w:p w14:paraId="7CC0EC8A" w14:textId="1C760F6A" w:rsidR="00320315" w:rsidRPr="004C7AE1" w:rsidRDefault="00D97DE6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court terme (les deux prochaines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103F6D56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7A166F9C" w14:textId="77777777" w:rsidTr="006A0344">
        <w:tc>
          <w:tcPr>
            <w:tcW w:w="4248" w:type="dxa"/>
          </w:tcPr>
          <w:p w14:paraId="284DF3E5" w14:textId="237A8E3D" w:rsidR="00320315" w:rsidRPr="004C7AE1" w:rsidRDefault="00D97DE6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pacing w:val="-6"/>
                <w:sz w:val="20"/>
                <w:lang w:val="fr-CH"/>
              </w:rPr>
              <w:t>À moyen terme (les quatre prochaines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5192716E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  <w:tr w:rsidR="00320315" w:rsidRPr="004C7AE1" w14:paraId="74C0C425" w14:textId="77777777" w:rsidTr="006A0344">
        <w:tc>
          <w:tcPr>
            <w:tcW w:w="4248" w:type="dxa"/>
          </w:tcPr>
          <w:p w14:paraId="49C4AE08" w14:textId="02DC51DB" w:rsidR="00320315" w:rsidRPr="004C7AE1" w:rsidRDefault="00D97DE6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long terme (après plus de quatre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19553436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</w:tbl>
    <w:p w14:paraId="2231B90D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6894FA11" w14:textId="73068CE5" w:rsidR="00320315" w:rsidRPr="004C7AE1" w:rsidRDefault="00630FA9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Structure d'entraînement prévue (contenu, ampleur</w:t>
      </w:r>
      <w:r w:rsidR="00320315" w:rsidRPr="004C7AE1">
        <w:rPr>
          <w:rFonts w:ascii="Aptos" w:hAnsi="Aptos" w:cs="Arial"/>
          <w:b/>
          <w:bCs/>
          <w:sz w:val="20"/>
          <w:lang w:val="fr-CH"/>
        </w:rPr>
        <w:t>)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0A2F6F24" w14:textId="77777777" w:rsidTr="006A0344">
        <w:tc>
          <w:tcPr>
            <w:tcW w:w="4248" w:type="dxa"/>
          </w:tcPr>
          <w:p w14:paraId="364A4FEB" w14:textId="093AAF20" w:rsidR="00320315" w:rsidRPr="004C7AE1" w:rsidRDefault="00BC4EC6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court terme (les deux prochaines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5BE8B9DE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</w:tbl>
    <w:p w14:paraId="58C7645C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746204AC" w14:textId="0A40B116" w:rsidR="00320315" w:rsidRPr="004C7AE1" w:rsidRDefault="00D36C8A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Compétitions prévues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320315" w:rsidRPr="004C7AE1" w14:paraId="63DB5C26" w14:textId="77777777" w:rsidTr="006A0344">
        <w:tc>
          <w:tcPr>
            <w:tcW w:w="4248" w:type="dxa"/>
          </w:tcPr>
          <w:p w14:paraId="6F5A1FDC" w14:textId="5DCF35CE" w:rsidR="00320315" w:rsidRPr="004C7AE1" w:rsidRDefault="00AF12B3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À court terme (les deux prochaines saisons</w:t>
            </w:r>
            <w:r w:rsidR="00320315" w:rsidRPr="004C7AE1">
              <w:rPr>
                <w:rFonts w:ascii="Aptos" w:hAnsi="Aptos" w:cs="Arial"/>
                <w:bCs/>
                <w:sz w:val="20"/>
                <w:lang w:val="fr-CH"/>
              </w:rPr>
              <w:t>)</w:t>
            </w:r>
          </w:p>
        </w:tc>
        <w:tc>
          <w:tcPr>
            <w:tcW w:w="5522" w:type="dxa"/>
          </w:tcPr>
          <w:p w14:paraId="6F8531FB" w14:textId="77777777" w:rsidR="00320315" w:rsidRPr="004C7AE1" w:rsidRDefault="00320315" w:rsidP="006A0344">
            <w:pPr>
              <w:spacing w:line="280" w:lineRule="exact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</w:tc>
      </w:tr>
    </w:tbl>
    <w:p w14:paraId="716B0248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31437440" w14:textId="6969CBCC" w:rsidR="00320315" w:rsidRPr="004C7AE1" w:rsidRDefault="00E87A6C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Compléments et remarques sur la demande</w:t>
      </w:r>
    </w:p>
    <w:p w14:paraId="03CF8AE7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Pr="004C7AE1">
        <w:rPr>
          <w:rFonts w:ascii="Aptos" w:hAnsi="Aptos" w:cs="Arial"/>
          <w:bCs/>
          <w:sz w:val="20"/>
          <w:lang w:val="fr-CH"/>
        </w:rPr>
      </w:r>
      <w:r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13"/>
    </w:p>
    <w:p w14:paraId="4C10769D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2EA355CE" w14:textId="634E9C32" w:rsidR="00320315" w:rsidRPr="004C7AE1" w:rsidRDefault="00A57D53" w:rsidP="00320315">
      <w:pPr>
        <w:tabs>
          <w:tab w:val="left" w:pos="1985"/>
        </w:tabs>
        <w:spacing w:line="280" w:lineRule="exact"/>
        <w:rPr>
          <w:rFonts w:ascii="Aptos" w:hAnsi="Aptos" w:cs="Arial"/>
          <w:b/>
          <w:bCs/>
          <w:sz w:val="20"/>
          <w:lang w:val="fr-CH"/>
        </w:rPr>
      </w:pPr>
      <w:r w:rsidRPr="004C7AE1">
        <w:rPr>
          <w:rFonts w:ascii="Aptos" w:hAnsi="Aptos" w:cs="Arial"/>
          <w:b/>
          <w:bCs/>
          <w:sz w:val="20"/>
          <w:lang w:val="fr-CH"/>
        </w:rPr>
        <w:t>Pièces jointes à l'appui de l'évaluation de la demande</w:t>
      </w:r>
    </w:p>
    <w:p w14:paraId="4B1F8179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C7AE1">
        <w:rPr>
          <w:rFonts w:ascii="Aptos" w:hAnsi="Aptos" w:cs="Arial"/>
          <w:bCs/>
          <w:sz w:val="20"/>
          <w:lang w:val="fr-CH"/>
        </w:rPr>
        <w:instrText xml:space="preserve"> FORMTEXT </w:instrText>
      </w:r>
      <w:r w:rsidRPr="004C7AE1">
        <w:rPr>
          <w:rFonts w:ascii="Aptos" w:hAnsi="Aptos" w:cs="Arial"/>
          <w:bCs/>
          <w:sz w:val="20"/>
          <w:lang w:val="fr-CH"/>
        </w:rPr>
      </w:r>
      <w:r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noProof/>
          <w:sz w:val="20"/>
          <w:lang w:val="fr-CH"/>
        </w:rPr>
        <w:t> </w:t>
      </w:r>
      <w:r w:rsidRPr="004C7AE1">
        <w:rPr>
          <w:rFonts w:ascii="Aptos" w:hAnsi="Aptos" w:cs="Arial"/>
          <w:bCs/>
          <w:sz w:val="20"/>
          <w:lang w:val="fr-CH"/>
        </w:rPr>
        <w:fldChar w:fldCharType="end"/>
      </w:r>
    </w:p>
    <w:p w14:paraId="12B6DD4B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0C545406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1A28327D" w14:textId="36AACA0C" w:rsidR="00320315" w:rsidRPr="004C7AE1" w:rsidRDefault="00320315" w:rsidP="00320315">
      <w:pPr>
        <w:spacing w:line="280" w:lineRule="exact"/>
        <w:ind w:left="397" w:hanging="397"/>
        <w:rPr>
          <w:rFonts w:ascii="Aptos" w:hAnsi="Aptos" w:cs="Arial"/>
          <w:bCs/>
          <w:sz w:val="20"/>
          <w:lang w:val="fr-CH"/>
        </w:rPr>
      </w:pPr>
      <w:r w:rsidRPr="004C7AE1">
        <w:rPr>
          <w:rFonts w:ascii="Aptos" w:hAnsi="Aptos" w:cs="Arial"/>
          <w:bCs/>
          <w:sz w:val="20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4C7AE1">
        <w:rPr>
          <w:rFonts w:ascii="Aptos" w:hAnsi="Aptos" w:cs="Arial"/>
          <w:bCs/>
          <w:sz w:val="20"/>
          <w:lang w:val="fr-CH"/>
        </w:rPr>
        <w:instrText xml:space="preserve"> FORMCHECKBOX </w:instrText>
      </w:r>
      <w:r w:rsidR="00D105EA" w:rsidRPr="004C7AE1">
        <w:rPr>
          <w:rFonts w:ascii="Aptos" w:hAnsi="Aptos" w:cs="Arial"/>
          <w:bCs/>
          <w:sz w:val="20"/>
          <w:lang w:val="fr-CH"/>
        </w:rPr>
      </w:r>
      <w:r w:rsidR="00D105EA" w:rsidRPr="004C7AE1">
        <w:rPr>
          <w:rFonts w:ascii="Aptos" w:hAnsi="Aptos" w:cs="Arial"/>
          <w:bCs/>
          <w:sz w:val="20"/>
          <w:lang w:val="fr-CH"/>
        </w:rPr>
        <w:fldChar w:fldCharType="separate"/>
      </w:r>
      <w:r w:rsidRPr="004C7AE1">
        <w:rPr>
          <w:rFonts w:ascii="Aptos" w:hAnsi="Aptos" w:cs="Arial"/>
          <w:bCs/>
          <w:sz w:val="20"/>
          <w:lang w:val="fr-CH"/>
        </w:rPr>
        <w:fldChar w:fldCharType="end"/>
      </w:r>
      <w:bookmarkEnd w:id="14"/>
      <w:r w:rsidRPr="004C7AE1">
        <w:rPr>
          <w:rFonts w:ascii="Aptos" w:hAnsi="Aptos" w:cs="Arial"/>
          <w:bCs/>
          <w:sz w:val="20"/>
          <w:lang w:val="fr-CH"/>
        </w:rPr>
        <w:t xml:space="preserve"> </w:t>
      </w:r>
      <w:r w:rsidRPr="004C7AE1">
        <w:rPr>
          <w:rFonts w:ascii="Aptos" w:hAnsi="Aptos" w:cs="Arial"/>
          <w:bCs/>
          <w:sz w:val="20"/>
          <w:lang w:val="fr-CH"/>
        </w:rPr>
        <w:tab/>
      </w:r>
      <w:r w:rsidR="00183AD0" w:rsidRPr="004C7AE1">
        <w:rPr>
          <w:rFonts w:ascii="Aptos" w:hAnsi="Aptos" w:cs="Arial"/>
          <w:bCs/>
          <w:sz w:val="20"/>
          <w:lang w:val="fr-CH"/>
        </w:rPr>
        <w:t>L'athlète autorise SSFR à obtenir auprès de la Médecine du sport les tests de performance requis des deux dernières années, à moins que ceux-ci ne soient joints en copie</w:t>
      </w:r>
      <w:r w:rsidRPr="004C7AE1">
        <w:rPr>
          <w:rFonts w:ascii="Aptos" w:hAnsi="Aptos" w:cs="Arial"/>
          <w:bCs/>
          <w:sz w:val="20"/>
          <w:lang w:val="fr-CH"/>
        </w:rPr>
        <w:t>.</w:t>
      </w:r>
    </w:p>
    <w:p w14:paraId="1325A3C1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2607DB63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20315" w:rsidRPr="004C7AE1" w14:paraId="1AACFD70" w14:textId="77777777" w:rsidTr="006A0344">
        <w:tc>
          <w:tcPr>
            <w:tcW w:w="4248" w:type="dxa"/>
          </w:tcPr>
          <w:p w14:paraId="16782841" w14:textId="303F56E1" w:rsidR="00320315" w:rsidRPr="004C7AE1" w:rsidRDefault="00183AD0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Lieu, date</w:t>
            </w:r>
          </w:p>
        </w:tc>
      </w:tr>
      <w:tr w:rsidR="00320315" w:rsidRPr="004C7AE1" w14:paraId="2DACBA34" w14:textId="77777777" w:rsidTr="006A0344">
        <w:tc>
          <w:tcPr>
            <w:tcW w:w="4248" w:type="dxa"/>
          </w:tcPr>
          <w:p w14:paraId="79837186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  <w:p w14:paraId="42A71897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1F673CE3" w14:textId="1E0443A0" w:rsidR="00320315" w:rsidRPr="004C7AE1" w:rsidRDefault="00550FA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Signature de l'athlète</w:t>
            </w:r>
          </w:p>
          <w:p w14:paraId="569796BF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107F05C4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740CE4A6" w14:textId="77777777" w:rsidR="00320315" w:rsidRPr="004C7AE1" w:rsidRDefault="00320315" w:rsidP="006A0344">
            <w:pPr>
              <w:tabs>
                <w:tab w:val="right" w:leader="underscore" w:pos="3997"/>
              </w:tabs>
              <w:spacing w:line="280" w:lineRule="exact"/>
              <w:ind w:left="-57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</w:p>
        </w:tc>
      </w:tr>
    </w:tbl>
    <w:p w14:paraId="56702725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279A9082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6FA68B70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63403B13" w14:textId="740DB75A" w:rsidR="00320315" w:rsidRPr="00CA1D50" w:rsidRDefault="009B6AE2" w:rsidP="00320315">
      <w:pPr>
        <w:spacing w:line="280" w:lineRule="exact"/>
        <w:rPr>
          <w:rFonts w:ascii="Aptos" w:hAnsi="Aptos" w:cs="Arial"/>
          <w:b/>
          <w:sz w:val="20"/>
          <w:lang w:val="fr-CH"/>
        </w:rPr>
      </w:pPr>
      <w:r w:rsidRPr="00CA1D50">
        <w:rPr>
          <w:rFonts w:ascii="Aptos" w:hAnsi="Aptos" w:cs="Arial"/>
          <w:b/>
          <w:sz w:val="20"/>
          <w:lang w:val="fr-CH"/>
        </w:rPr>
        <w:t>Réception chez SSFR (avec l'évaluation par l'entraîneur national de la nouvelle discipline sportive</w:t>
      </w:r>
      <w:r w:rsidR="00320315" w:rsidRPr="00CA1D50">
        <w:rPr>
          <w:rFonts w:ascii="Aptos" w:hAnsi="Aptos" w:cs="Arial"/>
          <w:b/>
          <w:sz w:val="20"/>
          <w:lang w:val="fr-CH"/>
        </w:rPr>
        <w:t>)</w:t>
      </w:r>
    </w:p>
    <w:p w14:paraId="32273D9E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20315" w:rsidRPr="004C7AE1" w14:paraId="3B8B3061" w14:textId="77777777" w:rsidTr="006A0344">
        <w:tc>
          <w:tcPr>
            <w:tcW w:w="4248" w:type="dxa"/>
          </w:tcPr>
          <w:p w14:paraId="26739797" w14:textId="507EFD14" w:rsidR="00320315" w:rsidRPr="004C7AE1" w:rsidRDefault="00183AD0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Lieu, date</w:t>
            </w:r>
          </w:p>
        </w:tc>
      </w:tr>
      <w:tr w:rsidR="00320315" w:rsidRPr="004C7AE1" w14:paraId="1251BF4E" w14:textId="77777777" w:rsidTr="006A0344">
        <w:tc>
          <w:tcPr>
            <w:tcW w:w="4248" w:type="dxa"/>
          </w:tcPr>
          <w:p w14:paraId="65CBDFBD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instrText xml:space="preserve"> FORMTEXT </w:instrTex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separate"/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noProof/>
                <w:sz w:val="20"/>
                <w:lang w:val="fr-CH"/>
              </w:rPr>
              <w:t> </w:t>
            </w:r>
            <w:r w:rsidRPr="004C7AE1">
              <w:rPr>
                <w:rFonts w:ascii="Aptos" w:hAnsi="Aptos" w:cs="Arial"/>
                <w:bCs/>
                <w:sz w:val="20"/>
                <w:lang w:val="fr-CH"/>
              </w:rPr>
              <w:fldChar w:fldCharType="end"/>
            </w:r>
          </w:p>
          <w:p w14:paraId="59534215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26ECED43" w14:textId="703B99C9" w:rsidR="00320315" w:rsidRPr="004C7AE1" w:rsidRDefault="00550FA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>Signature du Chef Sport de compétition</w:t>
            </w:r>
          </w:p>
          <w:p w14:paraId="2345610C" w14:textId="77777777" w:rsidR="00550FA5" w:rsidRPr="004C7AE1" w:rsidRDefault="00550FA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6A56DB62" w14:textId="77777777" w:rsidR="00320315" w:rsidRPr="004C7AE1" w:rsidRDefault="00320315" w:rsidP="006A0344">
            <w:pPr>
              <w:spacing w:line="280" w:lineRule="exact"/>
              <w:ind w:left="28"/>
              <w:rPr>
                <w:rFonts w:ascii="Aptos" w:hAnsi="Aptos" w:cs="Arial"/>
                <w:bCs/>
                <w:sz w:val="20"/>
                <w:lang w:val="fr-CH"/>
              </w:rPr>
            </w:pPr>
          </w:p>
          <w:p w14:paraId="212B39B6" w14:textId="77777777" w:rsidR="00320315" w:rsidRPr="004C7AE1" w:rsidRDefault="00320315" w:rsidP="006A0344">
            <w:pPr>
              <w:tabs>
                <w:tab w:val="right" w:leader="underscore" w:pos="3997"/>
              </w:tabs>
              <w:spacing w:line="280" w:lineRule="exact"/>
              <w:ind w:left="-57"/>
              <w:rPr>
                <w:rFonts w:ascii="Aptos" w:hAnsi="Aptos" w:cs="Arial"/>
                <w:bCs/>
                <w:sz w:val="20"/>
                <w:lang w:val="fr-CH"/>
              </w:rPr>
            </w:pPr>
            <w:r w:rsidRPr="004C7AE1">
              <w:rPr>
                <w:rFonts w:ascii="Aptos" w:hAnsi="Aptos" w:cs="Arial"/>
                <w:bCs/>
                <w:sz w:val="20"/>
                <w:lang w:val="fr-CH"/>
              </w:rPr>
              <w:tab/>
            </w:r>
          </w:p>
        </w:tc>
      </w:tr>
    </w:tbl>
    <w:p w14:paraId="6524D20D" w14:textId="77777777" w:rsidR="00320315" w:rsidRPr="004C7AE1" w:rsidRDefault="00320315" w:rsidP="0032031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19ED7A15" w14:textId="77777777" w:rsidR="00D75992" w:rsidRPr="004C7AE1" w:rsidRDefault="00D75992" w:rsidP="00320315">
      <w:pPr>
        <w:rPr>
          <w:lang w:val="fr-CH"/>
        </w:rPr>
      </w:pPr>
    </w:p>
    <w:sectPr w:rsidR="00D75992" w:rsidRPr="004C7AE1" w:rsidSect="005301A6"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924" w:footer="73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5404" w14:textId="77777777" w:rsidR="00320315" w:rsidRDefault="00320315">
      <w:r>
        <w:separator/>
      </w:r>
    </w:p>
  </w:endnote>
  <w:endnote w:type="continuationSeparator" w:id="0">
    <w:p w14:paraId="0AAA446B" w14:textId="77777777" w:rsidR="00320315" w:rsidRDefault="0032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50F1" w14:textId="3BCCD24F" w:rsidR="00A521A1" w:rsidRPr="00072F08" w:rsidRDefault="00A521A1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fr-CH"/>
      </w:rPr>
    </w:pPr>
    <w:r w:rsidRPr="00072F08">
      <w:rPr>
        <w:rFonts w:ascii="Aptos" w:hAnsi="Aptos" w:cs="Arial"/>
        <w:b/>
        <w:bCs/>
        <w:sz w:val="14"/>
        <w:szCs w:val="14"/>
        <w:lang w:val="fr-CH"/>
      </w:rPr>
      <w:t xml:space="preserve">Association suisse des </w:t>
    </w:r>
    <w:proofErr w:type="gramStart"/>
    <w:r w:rsidRPr="00072F08">
      <w:rPr>
        <w:rFonts w:ascii="Aptos" w:hAnsi="Aptos" w:cs="Arial"/>
        <w:b/>
        <w:bCs/>
        <w:sz w:val="14"/>
        <w:szCs w:val="14"/>
        <w:lang w:val="fr-CH"/>
      </w:rPr>
      <w:t>paraplégiques</w:t>
    </w:r>
    <w:r w:rsidRPr="00072F08">
      <w:rPr>
        <w:rFonts w:ascii="Aptos" w:hAnsi="Aptos" w:cs="Arial"/>
        <w:sz w:val="14"/>
        <w:szCs w:val="14"/>
        <w:lang w:val="fr-CH"/>
      </w:rPr>
      <w:t xml:space="preserve">  Sport</w:t>
    </w:r>
    <w:proofErr w:type="gramEnd"/>
    <w:r w:rsidRPr="00072F08">
      <w:rPr>
        <w:rFonts w:ascii="Aptos" w:hAnsi="Aptos" w:cs="Arial"/>
        <w:sz w:val="14"/>
        <w:szCs w:val="14"/>
        <w:lang w:val="fr-CH"/>
      </w:rPr>
      <w:t xml:space="preserve"> </w:t>
    </w:r>
    <w:r w:rsidR="00320315">
      <w:rPr>
        <w:rFonts w:ascii="Aptos" w:hAnsi="Aptos" w:cs="Arial"/>
        <w:sz w:val="14"/>
        <w:szCs w:val="14"/>
        <w:lang w:val="fr-CH"/>
      </w:rPr>
      <w:t>suisse</w:t>
    </w:r>
    <w:r w:rsidRPr="00072F08">
      <w:rPr>
        <w:rFonts w:ascii="Aptos" w:hAnsi="Aptos" w:cs="Arial"/>
        <w:sz w:val="14"/>
        <w:szCs w:val="14"/>
        <w:lang w:val="fr-CH"/>
      </w:rPr>
      <w:t xml:space="preserve"> en fauteuil roulant</w:t>
    </w:r>
    <w:r w:rsidRPr="00072F08">
      <w:rPr>
        <w:rFonts w:ascii="Aptos" w:hAnsi="Aptos" w:cs="Arial"/>
        <w:sz w:val="14"/>
        <w:szCs w:val="14"/>
        <w:lang w:val="fr-CH"/>
      </w:rPr>
      <w:tab/>
    </w:r>
  </w:p>
  <w:p w14:paraId="16FB1B8C" w14:textId="75CC7509" w:rsidR="00411A34" w:rsidRPr="00A521A1" w:rsidRDefault="00A521A1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072F08">
      <w:rPr>
        <w:rFonts w:ascii="Aptos" w:hAnsi="Aptos" w:cs="Arial"/>
        <w:sz w:val="14"/>
        <w:szCs w:val="14"/>
        <w:lang w:val="it-IT"/>
      </w:rPr>
      <w:t>Kantonsstrasse 40, CH-6207 Nottwil, T +41 41 939 54 11, rs</w:t>
    </w:r>
    <w:r w:rsidR="00320315">
      <w:rPr>
        <w:rFonts w:ascii="Aptos" w:hAnsi="Aptos" w:cs="Arial"/>
        <w:sz w:val="14"/>
        <w:szCs w:val="14"/>
        <w:lang w:val="it-IT"/>
      </w:rPr>
      <w:t>s</w:t>
    </w:r>
    <w:r w:rsidRPr="00072F08">
      <w:rPr>
        <w:rFonts w:ascii="Aptos" w:hAnsi="Aptos" w:cs="Arial"/>
        <w:sz w:val="14"/>
        <w:szCs w:val="14"/>
        <w:lang w:val="it-IT"/>
      </w:rPr>
      <w:t>@spv.ch, www.spv.ch</w:t>
    </w:r>
    <w:r w:rsidRPr="00072F08">
      <w:rPr>
        <w:rFonts w:ascii="Aptos" w:hAnsi="Aptos" w:cs="Arial"/>
        <w:sz w:val="14"/>
        <w:szCs w:val="14"/>
        <w:lang w:val="it-IT"/>
      </w:rPr>
      <w:tab/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PAGE </w:instrText>
    </w:r>
    <w:r w:rsidRPr="00072F08">
      <w:rPr>
        <w:rFonts w:ascii="Aptos" w:hAnsi="Aptos" w:cs="Arial"/>
        <w:sz w:val="14"/>
        <w:szCs w:val="14"/>
      </w:rPr>
      <w:fldChar w:fldCharType="separate"/>
    </w:r>
    <w:r>
      <w:rPr>
        <w:rFonts w:ascii="Aptos" w:hAnsi="Aptos" w:cs="Arial"/>
        <w:sz w:val="14"/>
        <w:szCs w:val="14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  <w:r w:rsidRPr="00072F08">
      <w:rPr>
        <w:rFonts w:ascii="Aptos" w:hAnsi="Aptos" w:cs="Arial"/>
        <w:sz w:val="14"/>
        <w:szCs w:val="14"/>
        <w:lang w:val="it-IT"/>
      </w:rPr>
      <w:t>/</w:t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NUMPAGES </w:instrText>
    </w:r>
    <w:r w:rsidRPr="00072F08">
      <w:rPr>
        <w:rFonts w:ascii="Aptos" w:hAnsi="Aptos" w:cs="Arial"/>
        <w:sz w:val="14"/>
        <w:szCs w:val="14"/>
      </w:rPr>
      <w:fldChar w:fldCharType="separate"/>
    </w:r>
    <w:r>
      <w:rPr>
        <w:rFonts w:ascii="Aptos" w:hAnsi="Aptos" w:cs="Arial"/>
        <w:sz w:val="14"/>
        <w:szCs w:val="14"/>
      </w:rPr>
      <w:t>2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E199" w14:textId="0D6B646D" w:rsidR="00072F08" w:rsidRPr="00072F08" w:rsidRDefault="00072F08" w:rsidP="00072F08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fr-CH"/>
      </w:rPr>
    </w:pPr>
    <w:r w:rsidRPr="00072F08">
      <w:rPr>
        <w:rFonts w:ascii="Aptos" w:hAnsi="Aptos" w:cs="Arial"/>
        <w:b/>
        <w:bCs/>
        <w:sz w:val="14"/>
        <w:szCs w:val="14"/>
        <w:lang w:val="fr-CH"/>
      </w:rPr>
      <w:t xml:space="preserve">Association suisse des </w:t>
    </w:r>
    <w:proofErr w:type="gramStart"/>
    <w:r w:rsidRPr="00072F08">
      <w:rPr>
        <w:rFonts w:ascii="Aptos" w:hAnsi="Aptos" w:cs="Arial"/>
        <w:b/>
        <w:bCs/>
        <w:sz w:val="14"/>
        <w:szCs w:val="14"/>
        <w:lang w:val="fr-CH"/>
      </w:rPr>
      <w:t>paraplégiques</w:t>
    </w:r>
    <w:r w:rsidRPr="00072F08">
      <w:rPr>
        <w:rFonts w:ascii="Aptos" w:hAnsi="Aptos" w:cs="Arial"/>
        <w:sz w:val="14"/>
        <w:szCs w:val="14"/>
        <w:lang w:val="fr-CH"/>
      </w:rPr>
      <w:t xml:space="preserve">  Sport</w:t>
    </w:r>
    <w:proofErr w:type="gramEnd"/>
    <w:r w:rsidRPr="00072F08">
      <w:rPr>
        <w:rFonts w:ascii="Aptos" w:hAnsi="Aptos" w:cs="Arial"/>
        <w:sz w:val="14"/>
        <w:szCs w:val="14"/>
        <w:lang w:val="fr-CH"/>
      </w:rPr>
      <w:t xml:space="preserve"> </w:t>
    </w:r>
    <w:r w:rsidR="00320315">
      <w:rPr>
        <w:rFonts w:ascii="Aptos" w:hAnsi="Aptos" w:cs="Arial"/>
        <w:sz w:val="14"/>
        <w:szCs w:val="14"/>
        <w:lang w:val="fr-CH"/>
      </w:rPr>
      <w:t>suisse</w:t>
    </w:r>
    <w:r w:rsidRPr="00072F08">
      <w:rPr>
        <w:rFonts w:ascii="Aptos" w:hAnsi="Aptos" w:cs="Arial"/>
        <w:sz w:val="14"/>
        <w:szCs w:val="14"/>
        <w:lang w:val="fr-CH"/>
      </w:rPr>
      <w:t xml:space="preserve"> en fauteuil roulant</w:t>
    </w:r>
    <w:r w:rsidRPr="00072F08">
      <w:rPr>
        <w:rFonts w:ascii="Aptos" w:hAnsi="Aptos" w:cs="Arial"/>
        <w:sz w:val="14"/>
        <w:szCs w:val="14"/>
        <w:lang w:val="fr-CH"/>
      </w:rPr>
      <w:tab/>
      <w:t xml:space="preserve"> </w:t>
    </w:r>
    <w:r w:rsidR="00320315">
      <w:rPr>
        <w:rFonts w:ascii="Aptos" w:hAnsi="Aptos" w:cs="Arial"/>
        <w:sz w:val="14"/>
        <w:szCs w:val="14"/>
        <w:lang w:val="fr-CH"/>
      </w:rPr>
      <w:t>15.7</w:t>
    </w:r>
    <w:r w:rsidRPr="00072F08">
      <w:rPr>
        <w:rFonts w:ascii="Aptos" w:hAnsi="Aptos" w:cs="Arial"/>
        <w:sz w:val="14"/>
        <w:szCs w:val="14"/>
        <w:lang w:val="fr-CH"/>
      </w:rPr>
      <w:t>.2025</w:t>
    </w:r>
  </w:p>
  <w:p w14:paraId="7A9B8A69" w14:textId="6EF9792C" w:rsidR="00072F08" w:rsidRPr="005840ED" w:rsidRDefault="00072F08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072F08">
      <w:rPr>
        <w:rFonts w:ascii="Aptos" w:hAnsi="Aptos" w:cs="Arial"/>
        <w:sz w:val="14"/>
        <w:szCs w:val="14"/>
        <w:lang w:val="it-IT"/>
      </w:rPr>
      <w:t>Kantonsstrasse 40, CH-6207 Nottwil, T +41 41 939 54 11, rs</w:t>
    </w:r>
    <w:r w:rsidR="00320315">
      <w:rPr>
        <w:rFonts w:ascii="Aptos" w:hAnsi="Aptos" w:cs="Arial"/>
        <w:sz w:val="14"/>
        <w:szCs w:val="14"/>
        <w:lang w:val="it-IT"/>
      </w:rPr>
      <w:t>s</w:t>
    </w:r>
    <w:r w:rsidRPr="00072F08">
      <w:rPr>
        <w:rFonts w:ascii="Aptos" w:hAnsi="Aptos" w:cs="Arial"/>
        <w:sz w:val="14"/>
        <w:szCs w:val="14"/>
        <w:lang w:val="it-IT"/>
      </w:rPr>
      <w:t>@spv.ch, www.spv.ch</w:t>
    </w:r>
    <w:r w:rsidRPr="00072F08">
      <w:rPr>
        <w:rFonts w:ascii="Aptos" w:hAnsi="Aptos" w:cs="Arial"/>
        <w:sz w:val="14"/>
        <w:szCs w:val="14"/>
        <w:lang w:val="it-IT"/>
      </w:rPr>
      <w:tab/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PAGE </w:instrText>
    </w:r>
    <w:r w:rsidRPr="00072F08">
      <w:rPr>
        <w:rFonts w:ascii="Aptos" w:hAnsi="Aptos" w:cs="Arial"/>
        <w:sz w:val="14"/>
        <w:szCs w:val="14"/>
      </w:rPr>
      <w:fldChar w:fldCharType="separate"/>
    </w:r>
    <w:r w:rsidRPr="00072F08">
      <w:rPr>
        <w:rFonts w:ascii="Aptos" w:hAnsi="Aptos" w:cs="Arial"/>
        <w:sz w:val="14"/>
        <w:szCs w:val="14"/>
        <w:lang w:val="it-IT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  <w:r w:rsidRPr="00072F08">
      <w:rPr>
        <w:rFonts w:ascii="Aptos" w:hAnsi="Aptos" w:cs="Arial"/>
        <w:sz w:val="14"/>
        <w:szCs w:val="14"/>
        <w:lang w:val="it-IT"/>
      </w:rPr>
      <w:t>/</w:t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NUMPAGES </w:instrText>
    </w:r>
    <w:r w:rsidRPr="00072F08">
      <w:rPr>
        <w:rFonts w:ascii="Aptos" w:hAnsi="Aptos" w:cs="Arial"/>
        <w:sz w:val="14"/>
        <w:szCs w:val="14"/>
      </w:rPr>
      <w:fldChar w:fldCharType="separate"/>
    </w:r>
    <w:r w:rsidRPr="00072F08">
      <w:rPr>
        <w:rFonts w:ascii="Aptos" w:hAnsi="Aptos" w:cs="Arial"/>
        <w:sz w:val="14"/>
        <w:szCs w:val="14"/>
        <w:lang w:val="it-IT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2FDE" w14:textId="77777777" w:rsidR="00320315" w:rsidRDefault="00320315">
      <w:r>
        <w:separator/>
      </w:r>
    </w:p>
  </w:footnote>
  <w:footnote w:type="continuationSeparator" w:id="0">
    <w:p w14:paraId="5D294115" w14:textId="77777777" w:rsidR="00320315" w:rsidRDefault="0032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72FB" w14:textId="77777777" w:rsidR="002E6363" w:rsidRDefault="00952EDB">
    <w:pPr>
      <w:pStyle w:val="Kopfzeile"/>
    </w:pPr>
    <w:r>
      <w:rPr>
        <w:rFonts w:ascii="Aptos Black" w:hAnsi="Aptos Black" w:cs="Arial"/>
        <w:noProof/>
        <w:sz w:val="36"/>
        <w:szCs w:val="36"/>
        <w14:ligatures w14:val="standardContextual"/>
      </w:rPr>
      <w:drawing>
        <wp:anchor distT="0" distB="0" distL="114300" distR="114300" simplePos="0" relativeHeight="251663360" behindDoc="0" locked="0" layoutInCell="1" allowOverlap="1" wp14:anchorId="778E01AB" wp14:editId="1DE3002C">
          <wp:simplePos x="0" y="0"/>
          <wp:positionH relativeFrom="margin">
            <wp:posOffset>-9525</wp:posOffset>
          </wp:positionH>
          <wp:positionV relativeFrom="paragraph">
            <wp:posOffset>3810</wp:posOffset>
          </wp:positionV>
          <wp:extent cx="4399200" cy="403952"/>
          <wp:effectExtent l="0" t="0" r="1905" b="0"/>
          <wp:wrapNone/>
          <wp:docPr id="209445037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50377" name="Grafik 2094450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200" cy="40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E0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10D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3FB0E6E"/>
    <w:multiLevelType w:val="hybridMultilevel"/>
    <w:tmpl w:val="0A4C7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7BC6124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88E3B2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4463294">
    <w:abstractNumId w:val="5"/>
  </w:num>
  <w:num w:numId="2" w16cid:durableId="1634750173">
    <w:abstractNumId w:val="3"/>
  </w:num>
  <w:num w:numId="3" w16cid:durableId="1303734984">
    <w:abstractNumId w:val="2"/>
  </w:num>
  <w:num w:numId="4" w16cid:durableId="1164777493">
    <w:abstractNumId w:val="1"/>
  </w:num>
  <w:num w:numId="5" w16cid:durableId="1429277047">
    <w:abstractNumId w:val="0"/>
  </w:num>
  <w:num w:numId="6" w16cid:durableId="2008439624">
    <w:abstractNumId w:val="12"/>
  </w:num>
  <w:num w:numId="7" w16cid:durableId="107628519">
    <w:abstractNumId w:val="6"/>
  </w:num>
  <w:num w:numId="8" w16cid:durableId="294264458">
    <w:abstractNumId w:val="10"/>
  </w:num>
  <w:num w:numId="9" w16cid:durableId="1563519884">
    <w:abstractNumId w:val="13"/>
  </w:num>
  <w:num w:numId="10" w16cid:durableId="71516282">
    <w:abstractNumId w:val="11"/>
  </w:num>
  <w:num w:numId="11" w16cid:durableId="891772791">
    <w:abstractNumId w:val="9"/>
  </w:num>
  <w:num w:numId="12" w16cid:durableId="1034699594">
    <w:abstractNumId w:val="3"/>
  </w:num>
  <w:num w:numId="13" w16cid:durableId="1030647036">
    <w:abstractNumId w:val="2"/>
  </w:num>
  <w:num w:numId="14" w16cid:durableId="811288703">
    <w:abstractNumId w:val="1"/>
  </w:num>
  <w:num w:numId="15" w16cid:durableId="1592157640">
    <w:abstractNumId w:val="0"/>
  </w:num>
  <w:num w:numId="16" w16cid:durableId="342901360">
    <w:abstractNumId w:val="4"/>
  </w:num>
  <w:num w:numId="17" w16cid:durableId="910047129">
    <w:abstractNumId w:val="4"/>
  </w:num>
  <w:num w:numId="18" w16cid:durableId="800610442">
    <w:abstractNumId w:val="14"/>
  </w:num>
  <w:num w:numId="19" w16cid:durableId="1958827563">
    <w:abstractNumId w:val="14"/>
  </w:num>
  <w:num w:numId="20" w16cid:durableId="1099906631">
    <w:abstractNumId w:val="14"/>
  </w:num>
  <w:num w:numId="21" w16cid:durableId="1429541873">
    <w:abstractNumId w:val="14"/>
  </w:num>
  <w:num w:numId="22" w16cid:durableId="229578565">
    <w:abstractNumId w:val="14"/>
  </w:num>
  <w:num w:numId="23" w16cid:durableId="376665604">
    <w:abstractNumId w:val="8"/>
  </w:num>
  <w:num w:numId="24" w16cid:durableId="686713082">
    <w:abstractNumId w:val="8"/>
  </w:num>
  <w:num w:numId="25" w16cid:durableId="919213662">
    <w:abstractNumId w:val="8"/>
  </w:num>
  <w:num w:numId="26" w16cid:durableId="601962705">
    <w:abstractNumId w:val="8"/>
  </w:num>
  <w:num w:numId="27" w16cid:durableId="393237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dqfVywsAvyXHJ8uE9dSlwJSg8r2zIk2YK0ecSAIRk+5pmXuRL/VWd+4uh1NH6z0RQJoIviwrnhkSeJJwIT+eA==" w:salt="SYzK5UPcrThDz6ZvePAVHQ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15"/>
    <w:rsid w:val="00001B07"/>
    <w:rsid w:val="000027E8"/>
    <w:rsid w:val="00006082"/>
    <w:rsid w:val="000123E1"/>
    <w:rsid w:val="00052BAD"/>
    <w:rsid w:val="000540A0"/>
    <w:rsid w:val="00071BDC"/>
    <w:rsid w:val="00072F08"/>
    <w:rsid w:val="00085EE5"/>
    <w:rsid w:val="000D0A58"/>
    <w:rsid w:val="00170660"/>
    <w:rsid w:val="00183AD0"/>
    <w:rsid w:val="001A754D"/>
    <w:rsid w:val="001C35C6"/>
    <w:rsid w:val="001C5AB1"/>
    <w:rsid w:val="001F52C2"/>
    <w:rsid w:val="001F66AC"/>
    <w:rsid w:val="00210688"/>
    <w:rsid w:val="00225DEC"/>
    <w:rsid w:val="00271A6B"/>
    <w:rsid w:val="00275738"/>
    <w:rsid w:val="00290A70"/>
    <w:rsid w:val="00290E2E"/>
    <w:rsid w:val="002B25FA"/>
    <w:rsid w:val="002B7D48"/>
    <w:rsid w:val="002C04E6"/>
    <w:rsid w:val="002C1F58"/>
    <w:rsid w:val="002C776C"/>
    <w:rsid w:val="002E6363"/>
    <w:rsid w:val="00300EE0"/>
    <w:rsid w:val="00320315"/>
    <w:rsid w:val="003367CA"/>
    <w:rsid w:val="003378BB"/>
    <w:rsid w:val="00341303"/>
    <w:rsid w:val="00351A43"/>
    <w:rsid w:val="00394E88"/>
    <w:rsid w:val="003C4B0B"/>
    <w:rsid w:val="003D0E9F"/>
    <w:rsid w:val="003D4CDA"/>
    <w:rsid w:val="003F3E62"/>
    <w:rsid w:val="00404C73"/>
    <w:rsid w:val="004116C7"/>
    <w:rsid w:val="00411A34"/>
    <w:rsid w:val="00417A4E"/>
    <w:rsid w:val="00436E8A"/>
    <w:rsid w:val="00454EE0"/>
    <w:rsid w:val="0048788C"/>
    <w:rsid w:val="004950C0"/>
    <w:rsid w:val="00497133"/>
    <w:rsid w:val="004B344E"/>
    <w:rsid w:val="004C45BF"/>
    <w:rsid w:val="004C7AE1"/>
    <w:rsid w:val="004D417C"/>
    <w:rsid w:val="004E3750"/>
    <w:rsid w:val="004E6808"/>
    <w:rsid w:val="0050316B"/>
    <w:rsid w:val="0050770F"/>
    <w:rsid w:val="005301A6"/>
    <w:rsid w:val="00550FA5"/>
    <w:rsid w:val="00570A78"/>
    <w:rsid w:val="00573206"/>
    <w:rsid w:val="00573B0D"/>
    <w:rsid w:val="00582FFA"/>
    <w:rsid w:val="005840ED"/>
    <w:rsid w:val="0059114C"/>
    <w:rsid w:val="005A1F3E"/>
    <w:rsid w:val="005C336A"/>
    <w:rsid w:val="005C44E5"/>
    <w:rsid w:val="005F4576"/>
    <w:rsid w:val="0060546A"/>
    <w:rsid w:val="00612979"/>
    <w:rsid w:val="006267B2"/>
    <w:rsid w:val="00630FA9"/>
    <w:rsid w:val="0066762B"/>
    <w:rsid w:val="0069399F"/>
    <w:rsid w:val="006A7661"/>
    <w:rsid w:val="006C1E8A"/>
    <w:rsid w:val="006C37E4"/>
    <w:rsid w:val="006D00EA"/>
    <w:rsid w:val="006D5E9D"/>
    <w:rsid w:val="006D7B17"/>
    <w:rsid w:val="006E711F"/>
    <w:rsid w:val="006F3006"/>
    <w:rsid w:val="006F4A3B"/>
    <w:rsid w:val="007408D9"/>
    <w:rsid w:val="00752062"/>
    <w:rsid w:val="00755AE4"/>
    <w:rsid w:val="00770D84"/>
    <w:rsid w:val="007738BB"/>
    <w:rsid w:val="00775051"/>
    <w:rsid w:val="007A2805"/>
    <w:rsid w:val="007E03CF"/>
    <w:rsid w:val="007E0539"/>
    <w:rsid w:val="007E56D7"/>
    <w:rsid w:val="007F4827"/>
    <w:rsid w:val="00814BA0"/>
    <w:rsid w:val="0084107C"/>
    <w:rsid w:val="00861F46"/>
    <w:rsid w:val="00870C5A"/>
    <w:rsid w:val="00894830"/>
    <w:rsid w:val="008A49BA"/>
    <w:rsid w:val="008C09DF"/>
    <w:rsid w:val="008C6821"/>
    <w:rsid w:val="008E0AB5"/>
    <w:rsid w:val="008E6DF9"/>
    <w:rsid w:val="009040F1"/>
    <w:rsid w:val="009124B8"/>
    <w:rsid w:val="00917E77"/>
    <w:rsid w:val="009371EC"/>
    <w:rsid w:val="00952EDB"/>
    <w:rsid w:val="00966AEA"/>
    <w:rsid w:val="00991B84"/>
    <w:rsid w:val="009976EA"/>
    <w:rsid w:val="009B6AE2"/>
    <w:rsid w:val="009D03E4"/>
    <w:rsid w:val="009F4A59"/>
    <w:rsid w:val="00A106EB"/>
    <w:rsid w:val="00A3708B"/>
    <w:rsid w:val="00A409F8"/>
    <w:rsid w:val="00A45255"/>
    <w:rsid w:val="00A521A1"/>
    <w:rsid w:val="00A57D53"/>
    <w:rsid w:val="00A7215F"/>
    <w:rsid w:val="00A76CB2"/>
    <w:rsid w:val="00A821F7"/>
    <w:rsid w:val="00A85F31"/>
    <w:rsid w:val="00AE3CB0"/>
    <w:rsid w:val="00AE5CC5"/>
    <w:rsid w:val="00AF12B3"/>
    <w:rsid w:val="00B03057"/>
    <w:rsid w:val="00B2536D"/>
    <w:rsid w:val="00B429DF"/>
    <w:rsid w:val="00B652A1"/>
    <w:rsid w:val="00B70E7D"/>
    <w:rsid w:val="00B73F41"/>
    <w:rsid w:val="00B80626"/>
    <w:rsid w:val="00B87FC7"/>
    <w:rsid w:val="00B97E81"/>
    <w:rsid w:val="00BC4EC6"/>
    <w:rsid w:val="00BF50BA"/>
    <w:rsid w:val="00C06C17"/>
    <w:rsid w:val="00C11B11"/>
    <w:rsid w:val="00C31D5D"/>
    <w:rsid w:val="00C65A9E"/>
    <w:rsid w:val="00C8507E"/>
    <w:rsid w:val="00CA1D50"/>
    <w:rsid w:val="00CB5158"/>
    <w:rsid w:val="00CF03DB"/>
    <w:rsid w:val="00D105EA"/>
    <w:rsid w:val="00D13F8B"/>
    <w:rsid w:val="00D34933"/>
    <w:rsid w:val="00D36C8A"/>
    <w:rsid w:val="00D669C0"/>
    <w:rsid w:val="00D73311"/>
    <w:rsid w:val="00D75992"/>
    <w:rsid w:val="00D84EB0"/>
    <w:rsid w:val="00D97DE6"/>
    <w:rsid w:val="00DA38F0"/>
    <w:rsid w:val="00DC5544"/>
    <w:rsid w:val="00DE08C2"/>
    <w:rsid w:val="00DE78C0"/>
    <w:rsid w:val="00E03C65"/>
    <w:rsid w:val="00E15483"/>
    <w:rsid w:val="00E34ED1"/>
    <w:rsid w:val="00E62AB1"/>
    <w:rsid w:val="00E71BCE"/>
    <w:rsid w:val="00E87829"/>
    <w:rsid w:val="00E87A6C"/>
    <w:rsid w:val="00E92537"/>
    <w:rsid w:val="00E92E85"/>
    <w:rsid w:val="00EA394B"/>
    <w:rsid w:val="00EB5604"/>
    <w:rsid w:val="00EC65F5"/>
    <w:rsid w:val="00EE3AA2"/>
    <w:rsid w:val="00EF4B9A"/>
    <w:rsid w:val="00F10399"/>
    <w:rsid w:val="00F26054"/>
    <w:rsid w:val="00F377CC"/>
    <w:rsid w:val="00F432C9"/>
    <w:rsid w:val="00F521F2"/>
    <w:rsid w:val="00FA2120"/>
    <w:rsid w:val="00FB119C"/>
    <w:rsid w:val="00FC0313"/>
    <w:rsid w:val="00FC450B"/>
    <w:rsid w:val="00FE0A1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07751C2"/>
  <w15:chartTrackingRefBased/>
  <w15:docId w15:val="{F4C528E9-B6EC-4B99-8CD5-61925326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315"/>
    <w:rPr>
      <w:rFonts w:ascii="Arial" w:hAnsi="Arial"/>
      <w:kern w:val="0"/>
      <w:sz w:val="22"/>
      <w14:ligatures w14:val="none"/>
    </w:rPr>
  </w:style>
  <w:style w:type="paragraph" w:styleId="berschrift1">
    <w:name w:val="heading 1"/>
    <w:basedOn w:val="Standard"/>
    <w:next w:val="Standard"/>
    <w:qFormat/>
    <w:rsid w:val="00290A70"/>
    <w:pPr>
      <w:keepNext/>
      <w:numPr>
        <w:numId w:val="22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90A70"/>
    <w:pPr>
      <w:keepNext/>
      <w:numPr>
        <w:ilvl w:val="1"/>
        <w:numId w:val="22"/>
      </w:numPr>
      <w:tabs>
        <w:tab w:val="left" w:pos="851"/>
      </w:tabs>
      <w:spacing w:before="120" w:after="120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290A70"/>
    <w:pPr>
      <w:keepNext/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290A70"/>
    <w:pPr>
      <w:keepNext/>
      <w:numPr>
        <w:ilvl w:val="3"/>
        <w:numId w:val="22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290A70"/>
    <w:pPr>
      <w:numPr>
        <w:ilvl w:val="4"/>
        <w:numId w:val="22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290A70"/>
    <w:pPr>
      <w:numPr>
        <w:ilvl w:val="5"/>
        <w:numId w:val="26"/>
      </w:numPr>
      <w:tabs>
        <w:tab w:val="clear" w:pos="3240"/>
        <w:tab w:val="num" w:pos="643"/>
        <w:tab w:val="left" w:pos="1985"/>
      </w:tabs>
      <w:spacing w:before="120" w:after="120"/>
      <w:ind w:left="643" w:hanging="3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290A70"/>
    <w:pPr>
      <w:numPr>
        <w:ilvl w:val="6"/>
        <w:numId w:val="26"/>
      </w:numPr>
      <w:tabs>
        <w:tab w:val="clear" w:pos="3600"/>
        <w:tab w:val="num" w:pos="643"/>
        <w:tab w:val="left" w:pos="2268"/>
      </w:tabs>
      <w:spacing w:before="120" w:after="120"/>
      <w:ind w:left="643" w:hanging="3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90A70"/>
    <w:pPr>
      <w:numPr>
        <w:ilvl w:val="7"/>
        <w:numId w:val="26"/>
      </w:numPr>
      <w:tabs>
        <w:tab w:val="clear" w:pos="4320"/>
        <w:tab w:val="num" w:pos="643"/>
        <w:tab w:val="left" w:pos="2552"/>
      </w:tabs>
      <w:spacing w:before="120" w:after="120"/>
      <w:ind w:left="643" w:hanging="3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90A70"/>
    <w:pPr>
      <w:numPr>
        <w:ilvl w:val="8"/>
        <w:numId w:val="26"/>
      </w:numPr>
      <w:tabs>
        <w:tab w:val="clear" w:pos="4680"/>
        <w:tab w:val="num" w:pos="643"/>
        <w:tab w:val="left" w:pos="2835"/>
      </w:tabs>
      <w:spacing w:before="120" w:after="120"/>
      <w:ind w:left="643" w:hanging="3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6"/>
      </w:numPr>
    </w:pPr>
  </w:style>
  <w:style w:type="numbering" w:styleId="1ai">
    <w:name w:val="Outline List 1"/>
    <w:basedOn w:val="KeineListe"/>
    <w:semiHidden/>
    <w:rsid w:val="00290A70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10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15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290A70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290A70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290A70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17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290A70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290A70"/>
    <w:pPr>
      <w:spacing w:after="60"/>
      <w:jc w:val="center"/>
      <w:outlineLvl w:val="1"/>
    </w:pPr>
    <w:rPr>
      <w:rFonts w:cs="Arial"/>
      <w:szCs w:val="22"/>
    </w:rPr>
  </w:style>
  <w:style w:type="paragraph" w:styleId="Verzeichnis1">
    <w:name w:val="toc 1"/>
    <w:basedOn w:val="Standard"/>
    <w:next w:val="Standard"/>
    <w:autoRedefine/>
    <w:rsid w:val="00290A70"/>
  </w:style>
  <w:style w:type="paragraph" w:styleId="Verzeichnis2">
    <w:name w:val="toc 2"/>
    <w:basedOn w:val="Standard"/>
    <w:next w:val="Standard"/>
    <w:autoRedefine/>
    <w:rsid w:val="00290A70"/>
    <w:pPr>
      <w:ind w:left="200"/>
    </w:pPr>
  </w:style>
  <w:style w:type="paragraph" w:styleId="Verzeichnis3">
    <w:name w:val="toc 3"/>
    <w:basedOn w:val="Standard"/>
    <w:next w:val="Standard"/>
    <w:autoRedefine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character" w:customStyle="1" w:styleId="FuzeileZchn">
    <w:name w:val="Fußzeile Zchn"/>
    <w:link w:val="Fuzeile"/>
    <w:rsid w:val="000123E1"/>
    <w:rPr>
      <w:rFonts w:ascii="Arial" w:hAnsi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7C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0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3CF"/>
    <w:rPr>
      <w:rFonts w:ascii="Arial" w:hAnsi="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praechtiger_l\Schweizer%20Paraplegiker-Gruppe\OE-SPV%20-%20QMS\Formulare%20und%20Vorlagen\Vorlagen\Vorlagen%20Word%20pro%20Abteilung\Word%20RSF\Aptos%20Vorlage_RSF_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8" ma:contentTypeDescription="Ein neues Dokument erstellen." ma:contentTypeScope="" ma:versionID="e5b7f2a6a062c314ac3d6d1a2a55b4a8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21f6f1e5467ce287b9daa08ef9054c82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e76bd0f-56eb-4dbd-a135-7afe8a79e898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33D79-E7F5-4FA3-9FDB-03C94FEF3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BC2D-5C0B-4229-9441-BC9468056BFB}">
  <ds:schemaRefs>
    <ds:schemaRef ds:uri="http://schemas.microsoft.com/office/2006/metadata/properties"/>
    <ds:schemaRef ds:uri="http://schemas.microsoft.com/office/infopath/2007/PartnerControls"/>
    <ds:schemaRef ds:uri="499ab825-2a84-4ea3-8788-ebb4a8541ff1"/>
    <ds:schemaRef ds:uri="6832da0d-7f1d-48da-aedd-24db24d6c547"/>
  </ds:schemaRefs>
</ds:datastoreItem>
</file>

<file path=customXml/itemProps3.xml><?xml version="1.0" encoding="utf-8"?>
<ds:datastoreItem xmlns:ds="http://schemas.openxmlformats.org/officeDocument/2006/customXml" ds:itemID="{3F7C396C-A1F7-4E8B-B536-E46BBEB1A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Aptos Vorlage_RSF_f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Wiprächtiger Linda - SPV</dc:creator>
  <cp:keywords/>
  <dc:description/>
  <cp:lastModifiedBy>Wiprächtiger Linda - SPV</cp:lastModifiedBy>
  <cp:revision>33</cp:revision>
  <cp:lastPrinted>2025-03-12T13:59:00Z</cp:lastPrinted>
  <dcterms:created xsi:type="dcterms:W3CDTF">2025-07-15T13:32:00Z</dcterms:created>
  <dcterms:modified xsi:type="dcterms:W3CDTF">2025-07-16T08:28:00Z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MediaServiceImageTags">
    <vt:lpwstr/>
  </property>
</Properties>
</file>